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1476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>Melle , lieve schat</w:t>
      </w:r>
    </w:p>
    <w:p w14:paraId="08C6E716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Je hebt een heel mooi leven gehad</w:t>
      </w:r>
    </w:p>
    <w:p w14:paraId="519BDFFA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Het eerste jaar hier  op t Erve Möllink opgegroeid </w:t>
      </w:r>
    </w:p>
    <w:p w14:paraId="63EC615F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En met alle andere hondjes gestoeid</w:t>
      </w:r>
    </w:p>
    <w:p w14:paraId="7E605465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>Je was zo lief, aanhankelijk en trouw</w:t>
      </w:r>
    </w:p>
    <w:p w14:paraId="5092B38E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Lag  altijd aan mijn voeten</w:t>
      </w:r>
    </w:p>
    <w:p w14:paraId="26FF3B02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>Zoals ik zo graag wou</w:t>
      </w:r>
    </w:p>
    <w:p w14:paraId="28878F33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Maar  voor een reu is het lastig leven</w:t>
      </w:r>
    </w:p>
    <w:p w14:paraId="738D5856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Tussen al die lieve teven</w:t>
      </w:r>
    </w:p>
    <w:p w14:paraId="1082E005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Dan  laten je hormonen </w:t>
      </w:r>
    </w:p>
    <w:p w14:paraId="07D8CE33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Zich van alle kanten tonen</w:t>
      </w:r>
    </w:p>
    <w:p w14:paraId="236B3EB7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En dat was het moment</w:t>
      </w:r>
    </w:p>
    <w:p w14:paraId="6451B132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Dat we besloten dat je bij Mies en Eddy zou gaan wonen</w:t>
      </w:r>
    </w:p>
    <w:p w14:paraId="2D07A647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>En daar was het een groot festijn</w:t>
      </w:r>
    </w:p>
    <w:p w14:paraId="1982C6D7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Om bij hen en Saar  in </w:t>
      </w:r>
      <w:r>
        <w:rPr>
          <w:sz w:val="28"/>
          <w:szCs w:val="28"/>
        </w:rPr>
        <w:t>hun prachtige tuin te zijn</w:t>
      </w:r>
    </w:p>
    <w:p w14:paraId="4912DFCD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8 jaar lang Alle aandacht, wandelen  en tijd</w:t>
      </w:r>
    </w:p>
    <w:p w14:paraId="74209010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Hebben ze aan jou gewijd</w:t>
      </w:r>
    </w:p>
    <w:p w14:paraId="2043B8CA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8 oktober  kon je ineens niet meer op je benen staan</w:t>
      </w:r>
    </w:p>
    <w:p w14:paraId="6114E457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En moesten ze jou helaas laten gaan</w:t>
      </w:r>
    </w:p>
    <w:p w14:paraId="7988B7F7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Aanhankelijk,  trouw en kwispelde staart </w:t>
      </w:r>
    </w:p>
    <w:p w14:paraId="0D06812F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Lieve Melle,  </w:t>
      </w:r>
      <w:r>
        <w:rPr>
          <w:sz w:val="28"/>
          <w:szCs w:val="28"/>
        </w:rPr>
        <w:t>Mooie herinneringen</w:t>
      </w:r>
    </w:p>
    <w:p w14:paraId="4D96A4B1" w14:textId="77777777" w:rsidR="00093FF6" w:rsidRDefault="00A22198">
      <w:pPr>
        <w:rPr>
          <w:sz w:val="28"/>
          <w:szCs w:val="28"/>
        </w:rPr>
      </w:pPr>
      <w:r>
        <w:rPr>
          <w:sz w:val="28"/>
          <w:szCs w:val="28"/>
        </w:rPr>
        <w:t xml:space="preserve"> blijven altijd in ons hart bewaard </w:t>
      </w:r>
    </w:p>
    <w:p w14:paraId="2738F21E" w14:textId="77777777" w:rsidR="00093FF6" w:rsidRDefault="00A22198"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 wp14:anchorId="51983244" wp14:editId="56CD2D33">
            <wp:extent cx="1685833" cy="1122215"/>
            <wp:effectExtent l="0" t="0" r="0" b="1735"/>
            <wp:docPr id="396048706" name="Afbeelding 3" descr="Afbeelding met overdekt, pup, huisdier, Hondenras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833" cy="1122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>
        <w:rPr>
          <w:noProof/>
          <w:sz w:val="28"/>
          <w:szCs w:val="28"/>
        </w:rPr>
        <w:drawing>
          <wp:inline distT="0" distB="0" distL="0" distR="0" wp14:anchorId="184BD6D8" wp14:editId="307DE3BA">
            <wp:extent cx="1672044" cy="1112952"/>
            <wp:effectExtent l="0" t="0" r="4356" b="0"/>
            <wp:docPr id="1597432307" name="Afbeelding 2" descr="Afbeelding met Hondenras, zoogdier, buitenshuis, gras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2044" cy="11129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EAD3E3E" w14:textId="77777777" w:rsidR="00093FF6" w:rsidRDefault="00A2219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18-11-2014 geboren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8-10-2023 overleden </w:t>
      </w:r>
    </w:p>
    <w:p w14:paraId="6739A617" w14:textId="77777777" w:rsidR="00093FF6" w:rsidRDefault="00093FF6">
      <w:pPr>
        <w:rPr>
          <w:sz w:val="28"/>
          <w:szCs w:val="28"/>
        </w:rPr>
      </w:pPr>
    </w:p>
    <w:p w14:paraId="29A5AAD5" w14:textId="77777777" w:rsidR="00093FF6" w:rsidRDefault="00093FF6">
      <w:pPr>
        <w:rPr>
          <w:sz w:val="28"/>
          <w:szCs w:val="28"/>
        </w:rPr>
      </w:pPr>
    </w:p>
    <w:p w14:paraId="53976520" w14:textId="77777777" w:rsidR="00093FF6" w:rsidRDefault="00093FF6">
      <w:pPr>
        <w:rPr>
          <w:sz w:val="28"/>
          <w:szCs w:val="28"/>
        </w:rPr>
      </w:pPr>
    </w:p>
    <w:p w14:paraId="720F5BDB" w14:textId="77777777" w:rsidR="00093FF6" w:rsidRDefault="00093FF6">
      <w:pPr>
        <w:rPr>
          <w:sz w:val="28"/>
          <w:szCs w:val="28"/>
        </w:rPr>
      </w:pPr>
    </w:p>
    <w:p w14:paraId="5243DB97" w14:textId="77777777" w:rsidR="00093FF6" w:rsidRDefault="00093FF6">
      <w:pPr>
        <w:rPr>
          <w:sz w:val="28"/>
          <w:szCs w:val="28"/>
        </w:rPr>
      </w:pPr>
    </w:p>
    <w:p w14:paraId="104C1397" w14:textId="77777777" w:rsidR="00093FF6" w:rsidRDefault="00093FF6">
      <w:pPr>
        <w:rPr>
          <w:sz w:val="28"/>
          <w:szCs w:val="28"/>
        </w:rPr>
      </w:pPr>
    </w:p>
    <w:sectPr w:rsidR="00093FF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2F59" w14:textId="77777777" w:rsidR="00A22198" w:rsidRDefault="00A22198">
      <w:pPr>
        <w:spacing w:after="0" w:line="240" w:lineRule="auto"/>
      </w:pPr>
      <w:r>
        <w:separator/>
      </w:r>
    </w:p>
  </w:endnote>
  <w:endnote w:type="continuationSeparator" w:id="0">
    <w:p w14:paraId="4A983DF5" w14:textId="77777777" w:rsidR="00A22198" w:rsidRDefault="00A2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2671" w14:textId="77777777" w:rsidR="00A22198" w:rsidRDefault="00A221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4010DC" w14:textId="77777777" w:rsidR="00A22198" w:rsidRDefault="00A22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3FF6"/>
    <w:rsid w:val="00093FF6"/>
    <w:rsid w:val="00A2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9316"/>
  <w15:docId w15:val="{2AA5DF58-517E-4951-88FF-485F7D3B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van Berkum</dc:creator>
  <dc:description/>
  <cp:lastModifiedBy>Penny van Berkum</cp:lastModifiedBy>
  <cp:revision>2</cp:revision>
  <dcterms:created xsi:type="dcterms:W3CDTF">2023-10-10T17:43:00Z</dcterms:created>
  <dcterms:modified xsi:type="dcterms:W3CDTF">2023-10-10T17:43:00Z</dcterms:modified>
</cp:coreProperties>
</file>